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DE7D2" w14:textId="77777777" w:rsidR="00BF2B22" w:rsidRDefault="00BF2B22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様式第１号（第２条、第６条関係）</w:t>
      </w:r>
    </w:p>
    <w:p w14:paraId="61232F1E" w14:textId="77777777" w:rsidR="00BF2B22" w:rsidRDefault="00BF2B22">
      <w:pPr>
        <w:wordWrap w:val="0"/>
        <w:autoSpaceDE w:val="0"/>
        <w:autoSpaceDN w:val="0"/>
        <w:ind w:left="2625" w:right="2625"/>
        <w:jc w:val="distribute"/>
        <w:textAlignment w:val="center"/>
        <w:rPr>
          <w:rFonts w:ascii="ＭＳ 明朝"/>
        </w:rPr>
      </w:pPr>
      <w:r>
        <w:rPr>
          <w:rFonts w:ascii="ＭＳ 明朝" w:hint="eastAsia"/>
        </w:rPr>
        <w:t>公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文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書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公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開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請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求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（申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出）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書</w:t>
      </w:r>
    </w:p>
    <w:p w14:paraId="1DD37BD9" w14:textId="77777777" w:rsidR="00BF2B22" w:rsidRDefault="00BF2B22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14:paraId="55430787" w14:textId="77777777" w:rsidR="00BF2B22" w:rsidRDefault="00BF2B22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（実施機関の長）　様</w:t>
      </w:r>
    </w:p>
    <w:p w14:paraId="07849BC4" w14:textId="77777777" w:rsidR="00BF2B22" w:rsidRDefault="00BF2B22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〒　　　　　　　　　　　　　　　　　　</w:t>
      </w:r>
    </w:p>
    <w:p w14:paraId="055859E4" w14:textId="77777777" w:rsidR="00BF2B22" w:rsidRDefault="00BF2B22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住　　　所　　　　　　　　　　　　　　　　　　</w:t>
      </w:r>
    </w:p>
    <w:p w14:paraId="297D2F56" w14:textId="77777777" w:rsidR="00BF2B22" w:rsidRDefault="00BF2B22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氏　　　名　　　　　　　　　　　　　　　　　　</w:t>
      </w:r>
    </w:p>
    <w:p w14:paraId="428DAFDD" w14:textId="77777777" w:rsidR="00BF2B22" w:rsidRDefault="00BF2B22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連　絡　先　電話（　　）　　―　　　　　　　　</w:t>
      </w:r>
    </w:p>
    <w:p w14:paraId="50A07EE9" w14:textId="77777777" w:rsidR="00BF2B22" w:rsidRDefault="00BF2B22">
      <w:pPr>
        <w:wordWrap w:val="0"/>
        <w:autoSpaceDE w:val="0"/>
        <w:autoSpaceDN w:val="0"/>
        <w:spacing w:after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熊野町情報公開条例第６条の規定に基づき、次のとおり公文書の公開請求（申出）をします。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6"/>
        <w:gridCol w:w="3164"/>
        <w:gridCol w:w="3164"/>
      </w:tblGrid>
      <w:tr w:rsidR="00BF2B22" w14:paraId="70BE76FF" w14:textId="77777777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2486" w:type="dxa"/>
            <w:vAlign w:val="center"/>
          </w:tcPr>
          <w:p w14:paraId="38319161" w14:textId="77777777" w:rsidR="00BF2B22" w:rsidRDefault="00BF2B2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請求者の区分</w:t>
            </w:r>
          </w:p>
        </w:tc>
        <w:tc>
          <w:tcPr>
            <w:tcW w:w="6328" w:type="dxa"/>
            <w:gridSpan w:val="2"/>
            <w:vAlign w:val="center"/>
          </w:tcPr>
          <w:p w14:paraId="60A2FCD2" w14:textId="77777777" w:rsidR="00BF2B22" w:rsidRDefault="00BF2B22">
            <w:pPr>
              <w:wordWrap w:val="0"/>
              <w:autoSpaceDE w:val="0"/>
              <w:autoSpaceDN w:val="0"/>
              <w:spacing w:line="320" w:lineRule="exact"/>
              <w:ind w:left="678" w:hanging="678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１□　町内に住所を有する者</w:t>
            </w:r>
          </w:p>
          <w:p w14:paraId="67C9E22C" w14:textId="77777777" w:rsidR="00BF2B22" w:rsidRDefault="00BF2B22">
            <w:pPr>
              <w:wordWrap w:val="0"/>
              <w:autoSpaceDE w:val="0"/>
              <w:autoSpaceDN w:val="0"/>
              <w:spacing w:line="320" w:lineRule="exact"/>
              <w:ind w:left="678" w:hanging="678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２□　町内に事務所又は事業所を有する個人及び法人その他の団体</w:t>
            </w:r>
          </w:p>
          <w:p w14:paraId="46F6A2AD" w14:textId="77777777" w:rsidR="00BF2B22" w:rsidRDefault="00BF2B22">
            <w:pPr>
              <w:wordWrap w:val="0"/>
              <w:autoSpaceDE w:val="0"/>
              <w:autoSpaceDN w:val="0"/>
              <w:spacing w:line="320" w:lineRule="exact"/>
              <w:ind w:left="678" w:hanging="678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３□　町内に存する事務所又は事業所に勤務する者</w:t>
            </w:r>
          </w:p>
          <w:p w14:paraId="7ECBA7E0" w14:textId="77777777" w:rsidR="00BF2B22" w:rsidRDefault="00BF2B22">
            <w:pPr>
              <w:wordWrap w:val="0"/>
              <w:autoSpaceDE w:val="0"/>
              <w:autoSpaceDN w:val="0"/>
              <w:spacing w:line="320" w:lineRule="exact"/>
              <w:ind w:left="678" w:hanging="678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（勤務先　　　　　　　　　　　　　　　　）</w:t>
            </w:r>
          </w:p>
          <w:p w14:paraId="65F44531" w14:textId="77777777" w:rsidR="00BF2B22" w:rsidRDefault="00BF2B22">
            <w:pPr>
              <w:wordWrap w:val="0"/>
              <w:autoSpaceDE w:val="0"/>
              <w:autoSpaceDN w:val="0"/>
              <w:spacing w:line="320" w:lineRule="exact"/>
              <w:ind w:left="678" w:hanging="678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（所在地　　　　　　　　　　　　　　　　）</w:t>
            </w:r>
          </w:p>
          <w:p w14:paraId="670F5CB6" w14:textId="77777777" w:rsidR="00BF2B22" w:rsidRDefault="00BF2B22">
            <w:pPr>
              <w:wordWrap w:val="0"/>
              <w:autoSpaceDE w:val="0"/>
              <w:autoSpaceDN w:val="0"/>
              <w:spacing w:line="320" w:lineRule="exact"/>
              <w:ind w:left="678" w:hanging="678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４□　町内に存する学校に在学する者</w:t>
            </w:r>
          </w:p>
          <w:p w14:paraId="5364B23E" w14:textId="77777777" w:rsidR="00BF2B22" w:rsidRDefault="00BF2B22">
            <w:pPr>
              <w:wordWrap w:val="0"/>
              <w:autoSpaceDE w:val="0"/>
              <w:autoSpaceDN w:val="0"/>
              <w:spacing w:line="320" w:lineRule="exact"/>
              <w:ind w:left="678" w:hanging="678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（学校名　　　　　　　　　　　　　　　　）</w:t>
            </w:r>
          </w:p>
          <w:p w14:paraId="5916E597" w14:textId="77777777" w:rsidR="00BF2B22" w:rsidRDefault="00BF2B22">
            <w:pPr>
              <w:wordWrap w:val="0"/>
              <w:autoSpaceDE w:val="0"/>
              <w:autoSpaceDN w:val="0"/>
              <w:spacing w:line="320" w:lineRule="exact"/>
              <w:ind w:left="678" w:hanging="678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（所在地　　　　　　　　　　　　　　　　）</w:t>
            </w:r>
          </w:p>
          <w:p w14:paraId="5E72AF5D" w14:textId="77777777" w:rsidR="00BF2B22" w:rsidRDefault="00BF2B22">
            <w:pPr>
              <w:wordWrap w:val="0"/>
              <w:autoSpaceDE w:val="0"/>
              <w:autoSpaceDN w:val="0"/>
              <w:spacing w:line="320" w:lineRule="exact"/>
              <w:ind w:left="678" w:hanging="678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５□　実施機関が行う事務又は事業に利害関係を有するもの</w:t>
            </w:r>
          </w:p>
        </w:tc>
      </w:tr>
      <w:tr w:rsidR="00BF2B22" w14:paraId="231611D8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486" w:type="dxa"/>
            <w:vAlign w:val="center"/>
          </w:tcPr>
          <w:p w14:paraId="55E80A46" w14:textId="77777777" w:rsidR="00BF2B22" w:rsidRDefault="00BF2B2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公開の方法</w:t>
            </w:r>
          </w:p>
        </w:tc>
        <w:tc>
          <w:tcPr>
            <w:tcW w:w="6328" w:type="dxa"/>
            <w:gridSpan w:val="2"/>
            <w:vAlign w:val="center"/>
          </w:tcPr>
          <w:p w14:paraId="41DF002A" w14:textId="77777777" w:rsidR="00BF2B22" w:rsidRDefault="00BF2B2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公文書の閲覧　□　写しの交付（□　郵送希望）</w:t>
            </w:r>
          </w:p>
        </w:tc>
      </w:tr>
      <w:tr w:rsidR="00BF2B22" w14:paraId="4295F8FA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486" w:type="dxa"/>
            <w:vAlign w:val="center"/>
          </w:tcPr>
          <w:p w14:paraId="20B742FE" w14:textId="77777777" w:rsidR="00BF2B22" w:rsidRDefault="00BF2B2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公文書の件名又は内容</w:t>
            </w:r>
          </w:p>
        </w:tc>
        <w:tc>
          <w:tcPr>
            <w:tcW w:w="6328" w:type="dxa"/>
            <w:gridSpan w:val="2"/>
            <w:vAlign w:val="center"/>
          </w:tcPr>
          <w:p w14:paraId="3191D49A" w14:textId="77777777" w:rsidR="00BF2B22" w:rsidRDefault="00BF2B2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BF2B22" w14:paraId="39490FFE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486" w:type="dxa"/>
            <w:vAlign w:val="center"/>
          </w:tcPr>
          <w:p w14:paraId="0E7D7148" w14:textId="77777777" w:rsidR="00BF2B22" w:rsidRDefault="00BF2B22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情報を必要とする理由（請求者の区分で５にレ印を付けた方は必ず書いてください。）　</w:t>
            </w:r>
          </w:p>
        </w:tc>
        <w:tc>
          <w:tcPr>
            <w:tcW w:w="6328" w:type="dxa"/>
            <w:gridSpan w:val="2"/>
            <w:vAlign w:val="center"/>
          </w:tcPr>
          <w:p w14:paraId="7D6F7E31" w14:textId="77777777" w:rsidR="00BF2B22" w:rsidRDefault="00BF2B2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BF2B22" w14:paraId="513AE2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86" w:type="dxa"/>
            <w:vMerge w:val="restart"/>
            <w:vAlign w:val="center"/>
          </w:tcPr>
          <w:p w14:paraId="42F75638" w14:textId="77777777" w:rsidR="00BF2B22" w:rsidRDefault="00BF2B2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受付等処理</w:t>
            </w:r>
          </w:p>
        </w:tc>
        <w:tc>
          <w:tcPr>
            <w:tcW w:w="3164" w:type="dxa"/>
            <w:vAlign w:val="center"/>
          </w:tcPr>
          <w:p w14:paraId="25B37F1B" w14:textId="77777777" w:rsidR="00BF2B22" w:rsidRDefault="00640595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総合窓口</w:t>
            </w:r>
            <w:r w:rsidR="00BF2B22">
              <w:rPr>
                <w:rFonts w:ascii="ＭＳ 明朝" w:hint="eastAsia"/>
              </w:rPr>
              <w:t>受付欄</w:t>
            </w:r>
          </w:p>
        </w:tc>
        <w:tc>
          <w:tcPr>
            <w:tcW w:w="3164" w:type="dxa"/>
            <w:vAlign w:val="center"/>
          </w:tcPr>
          <w:p w14:paraId="722003B3" w14:textId="77777777" w:rsidR="00BF2B22" w:rsidRDefault="00BF2B2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該当公文書担当課受理欄</w:t>
            </w:r>
          </w:p>
        </w:tc>
      </w:tr>
      <w:tr w:rsidR="00BF2B22" w14:paraId="67D49E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486" w:type="dxa"/>
            <w:vMerge/>
            <w:vAlign w:val="center"/>
          </w:tcPr>
          <w:p w14:paraId="5B10986D" w14:textId="77777777" w:rsidR="00BF2B22" w:rsidRDefault="00BF2B2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3164" w:type="dxa"/>
            <w:vAlign w:val="center"/>
          </w:tcPr>
          <w:p w14:paraId="26B46976" w14:textId="77777777" w:rsidR="00BF2B22" w:rsidRDefault="00BF2B2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164" w:type="dxa"/>
            <w:vAlign w:val="center"/>
          </w:tcPr>
          <w:p w14:paraId="723EA1DD" w14:textId="77777777" w:rsidR="00BF2B22" w:rsidRDefault="00BF2B2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</w:tbl>
    <w:p w14:paraId="62DF3643" w14:textId="77777777" w:rsidR="00BF2B22" w:rsidRDefault="00BF2B22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注）該当する□にレ印を付し、必要な事項を記載してください。</w:t>
      </w:r>
    </w:p>
    <w:p w14:paraId="2831881A" w14:textId="77777777" w:rsidR="00BF2B22" w:rsidRDefault="00BF2B22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〈職員記載欄〉　この欄には、記載しないでください。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6"/>
        <w:gridCol w:w="6328"/>
      </w:tblGrid>
      <w:tr w:rsidR="00BF2B22" w14:paraId="14828E7B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486" w:type="dxa"/>
            <w:vAlign w:val="center"/>
          </w:tcPr>
          <w:p w14:paraId="0F3F062B" w14:textId="77777777" w:rsidR="00BF2B22" w:rsidRDefault="00BF2B2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公文書の件名</w:t>
            </w:r>
          </w:p>
        </w:tc>
        <w:tc>
          <w:tcPr>
            <w:tcW w:w="6328" w:type="dxa"/>
            <w:vAlign w:val="center"/>
          </w:tcPr>
          <w:p w14:paraId="7FDC665A" w14:textId="77777777" w:rsidR="00BF2B22" w:rsidRDefault="00BF2B2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年度）</w:t>
            </w:r>
          </w:p>
          <w:p w14:paraId="454F7684" w14:textId="77777777" w:rsidR="00BF2B22" w:rsidRDefault="00BF2B2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BF2B22" w14:paraId="5A51149F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486" w:type="dxa"/>
            <w:vAlign w:val="center"/>
          </w:tcPr>
          <w:p w14:paraId="6FA0C711" w14:textId="77777777" w:rsidR="00BF2B22" w:rsidRDefault="00BF2B2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担当部署</w:t>
            </w:r>
          </w:p>
        </w:tc>
        <w:tc>
          <w:tcPr>
            <w:tcW w:w="6328" w:type="dxa"/>
            <w:vAlign w:val="center"/>
          </w:tcPr>
          <w:p w14:paraId="0601D4D6" w14:textId="77777777" w:rsidR="00BF2B22" w:rsidRDefault="00BF2B2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  <w:p w14:paraId="0F4EBA63" w14:textId="77777777" w:rsidR="00BF2B22" w:rsidRDefault="00BF2B2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電話（　　）　　　―　　　　　　内線</w:t>
            </w:r>
          </w:p>
        </w:tc>
      </w:tr>
      <w:tr w:rsidR="00BF2B22" w14:paraId="35358A8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486" w:type="dxa"/>
            <w:vAlign w:val="center"/>
          </w:tcPr>
          <w:p w14:paraId="7390FB7D" w14:textId="77777777" w:rsidR="00BF2B22" w:rsidRDefault="00BF2B2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6328" w:type="dxa"/>
            <w:vAlign w:val="center"/>
          </w:tcPr>
          <w:p w14:paraId="1C0CE18C" w14:textId="77777777" w:rsidR="00BF2B22" w:rsidRDefault="00BF2B2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</w:tbl>
    <w:p w14:paraId="620F5E1D" w14:textId="77777777" w:rsidR="00BF2B22" w:rsidRDefault="00BF2B22">
      <w:pPr>
        <w:wordWrap w:val="0"/>
        <w:autoSpaceDE w:val="0"/>
        <w:autoSpaceDN w:val="0"/>
        <w:textAlignment w:val="center"/>
        <w:rPr>
          <w:rFonts w:ascii="ＭＳ 明朝"/>
        </w:rPr>
      </w:pPr>
    </w:p>
    <w:sectPr w:rsidR="00BF2B22">
      <w:pgSz w:w="11906" w:h="16838" w:code="9"/>
      <w:pgMar w:top="1418" w:right="1418" w:bottom="1418" w:left="1418" w:header="567" w:footer="567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E61C6" w14:textId="77777777" w:rsidR="0032316C" w:rsidRDefault="0032316C" w:rsidP="00BF2B22">
      <w:r>
        <w:separator/>
      </w:r>
    </w:p>
  </w:endnote>
  <w:endnote w:type="continuationSeparator" w:id="0">
    <w:p w14:paraId="5F7BA9EC" w14:textId="77777777" w:rsidR="0032316C" w:rsidRDefault="0032316C" w:rsidP="00BF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7D8A1" w14:textId="77777777" w:rsidR="0032316C" w:rsidRDefault="0032316C" w:rsidP="00BF2B22">
      <w:r>
        <w:separator/>
      </w:r>
    </w:p>
  </w:footnote>
  <w:footnote w:type="continuationSeparator" w:id="0">
    <w:p w14:paraId="4B444BB4" w14:textId="77777777" w:rsidR="0032316C" w:rsidRDefault="0032316C" w:rsidP="00BF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attachedTemplate r:id="rId1"/>
  <w:doNotTrackMoves/>
  <w:doNotTrackFormatting/>
  <w:defaultTabStop w:val="851"/>
  <w:drawingGridHorizontalSpacing w:val="113"/>
  <w:drawingGridVerticalSpacing w:val="11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F2B22"/>
    <w:rsid w:val="00254FA4"/>
    <w:rsid w:val="0032316C"/>
    <w:rsid w:val="003349B2"/>
    <w:rsid w:val="00350287"/>
    <w:rsid w:val="005076D8"/>
    <w:rsid w:val="00640595"/>
    <w:rsid w:val="006A19CB"/>
    <w:rsid w:val="007518DF"/>
    <w:rsid w:val="00905319"/>
    <w:rsid w:val="00B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364F1"/>
  <w14:defaultImageDpi w14:val="0"/>
  <w15:docId w15:val="{1C76D2F2-C92A-4B87-B6CE-4012AAA9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B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2B22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F2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2B22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kasai\&#65411;&#65438;&#65405;&#65400;&#65412;&#65391;&#65420;&#65439;\&#29066;&#37326;&#3001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熊野町.dot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花岡（春）</dc:creator>
  <cp:keywords/>
  <dc:description/>
  <cp:lastModifiedBy>花岡（春）</cp:lastModifiedBy>
  <cp:revision>2</cp:revision>
  <dcterms:created xsi:type="dcterms:W3CDTF">2025-06-06T05:16:00Z</dcterms:created>
  <dcterms:modified xsi:type="dcterms:W3CDTF">2025-06-06T05:16:00Z</dcterms:modified>
</cp:coreProperties>
</file>